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439BD56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>Датум:</w:t>
      </w:r>
      <w:r w:rsidR="00B44F77">
        <w:rPr>
          <w:kern w:val="3"/>
          <w:lang w:val="en-US" w:eastAsia="ar-SA"/>
        </w:rPr>
        <w:t xml:space="preserve"> 30.07.2025.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051D80A2" w:rsidR="00EC05A7" w:rsidRPr="00B44F77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B44F77">
        <w:rPr>
          <w:b/>
          <w:bCs/>
          <w:kern w:val="3"/>
          <w:lang w:val="sr-Cyrl-RS" w:eastAsia="ar-SA"/>
        </w:rPr>
        <w:t>Ватрогасно црево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63EB276E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="00B44F77">
        <w:rPr>
          <w:b/>
          <w:kern w:val="3"/>
          <w:lang w:val="sr-Cyrl-RS" w:eastAsia="ar-SA"/>
        </w:rPr>
        <w:t xml:space="preserve"> До 60.000,00 рсд.</w:t>
      </w:r>
      <w:r w:rsidRPr="00EC05A7">
        <w:rPr>
          <w:kern w:val="3"/>
          <w:lang w:val="en-US" w:eastAsia="ar-SA"/>
        </w:rPr>
        <w:t xml:space="preserve"> 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0EC1D47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B44F77">
        <w:rPr>
          <w:kern w:val="3"/>
          <w:lang w:val="sr-Cyrl-RS" w:eastAsia="ar-SA"/>
        </w:rPr>
        <w:t xml:space="preserve"> 06.08.2025.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53A13C6" w:rsidR="005C2B67" w:rsidRDefault="00B44F77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51B28AF6" w14:textId="3080B2A1" w:rsidR="00B44F77" w:rsidRPr="00B44F77" w:rsidRDefault="00B44F77" w:rsidP="00EC05A7">
      <w:pPr>
        <w:rPr>
          <w:lang w:val="sr-Cyrl-RS"/>
        </w:rPr>
      </w:pPr>
      <w:r>
        <w:rPr>
          <w:lang w:val="sr-Cyrl-RS"/>
        </w:rPr>
        <w:t>063/113-45-73</w:t>
      </w:r>
    </w:p>
    <w:sectPr w:rsidR="00B44F77" w:rsidRPr="00B44F7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434AB" w14:textId="77777777" w:rsidR="00C617F0" w:rsidRDefault="00C617F0">
      <w:r>
        <w:separator/>
      </w:r>
    </w:p>
  </w:endnote>
  <w:endnote w:type="continuationSeparator" w:id="0">
    <w:p w14:paraId="45EFD43B" w14:textId="77777777" w:rsidR="00C617F0" w:rsidRDefault="00C6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23847" w14:textId="77777777" w:rsidR="00C617F0" w:rsidRDefault="00C617F0">
      <w:r>
        <w:separator/>
      </w:r>
    </w:p>
  </w:footnote>
  <w:footnote w:type="continuationSeparator" w:id="0">
    <w:p w14:paraId="11E3A2DB" w14:textId="77777777" w:rsidR="00C617F0" w:rsidRDefault="00C6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5371421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B0111"/>
    <w:rsid w:val="001C1ADE"/>
    <w:rsid w:val="001C3136"/>
    <w:rsid w:val="0039006E"/>
    <w:rsid w:val="003B58E5"/>
    <w:rsid w:val="00434B37"/>
    <w:rsid w:val="004913EC"/>
    <w:rsid w:val="005A22F0"/>
    <w:rsid w:val="005C2B67"/>
    <w:rsid w:val="00637114"/>
    <w:rsid w:val="00707CE2"/>
    <w:rsid w:val="007260CD"/>
    <w:rsid w:val="00824215"/>
    <w:rsid w:val="008432DD"/>
    <w:rsid w:val="00864A03"/>
    <w:rsid w:val="008F1A79"/>
    <w:rsid w:val="00942F87"/>
    <w:rsid w:val="00955644"/>
    <w:rsid w:val="00A3396B"/>
    <w:rsid w:val="00B44F77"/>
    <w:rsid w:val="00C617F0"/>
    <w:rsid w:val="00C869B3"/>
    <w:rsid w:val="00D409D4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2025-07-30T07:04:00Z</dcterms:modified>
</cp:coreProperties>
</file>